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3021D" w14:textId="7025107D" w:rsidR="00BB5884" w:rsidRDefault="00BB5884" w:rsidP="009E2353"/>
    <w:p w14:paraId="58F67249" w14:textId="4B89100F" w:rsidR="00BB5884" w:rsidRPr="00BB5884" w:rsidRDefault="00BB5884" w:rsidP="009E2353">
      <w:r>
        <w:t>Note that this information will remain confidential:</w:t>
      </w:r>
    </w:p>
    <w:p w14:paraId="0DB91CB2" w14:textId="77777777" w:rsidR="00BB5884" w:rsidRPr="00BB5884" w:rsidRDefault="00BB5884" w:rsidP="009E2353"/>
    <w:p w14:paraId="1A422A4F" w14:textId="3990221B" w:rsidR="00167C56" w:rsidRDefault="00BB5884" w:rsidP="009E2353">
      <w:r>
        <w:t>Narrator’s name:</w:t>
      </w:r>
      <w:r w:rsidR="005D1E91">
        <w:t xml:space="preserve"> Jennifer (Jenn) Martin</w:t>
      </w:r>
      <w:r w:rsidR="00E36560">
        <w:t xml:space="preserve"> (nee Brinkley)</w:t>
      </w:r>
    </w:p>
    <w:p w14:paraId="6EC7F54E" w14:textId="19861102" w:rsidR="00BB5884" w:rsidRPr="00BB5884" w:rsidRDefault="00BB5884" w:rsidP="009E2353">
      <w:r>
        <w:t xml:space="preserve">Address: </w:t>
      </w:r>
      <w:r w:rsidR="005D1E91">
        <w:t>517 Wilson Lane, Paint Lick Ky 40461</w:t>
      </w:r>
    </w:p>
    <w:p w14:paraId="775DE486" w14:textId="0B1A68D7" w:rsidR="00167C56" w:rsidRDefault="00BB5884" w:rsidP="009E2353">
      <w:r>
        <w:t>Place of Birth:</w:t>
      </w:r>
      <w:r w:rsidR="005D1E91">
        <w:t xml:space="preserve"> Philadelphia, PA</w:t>
      </w:r>
    </w:p>
    <w:p w14:paraId="4FE05AB1" w14:textId="3BC772EB" w:rsidR="00BB5884" w:rsidRDefault="00BB5884" w:rsidP="009E2353">
      <w:r>
        <w:t>Education:</w:t>
      </w:r>
      <w:r w:rsidR="005D1E91">
        <w:t xml:space="preserve"> B.S. Welding and Fabrication Engineering Technology</w:t>
      </w:r>
    </w:p>
    <w:p w14:paraId="03DA01EB" w14:textId="2943AF74" w:rsidR="00BB5884" w:rsidRDefault="00BB5884" w:rsidP="009E2353">
      <w:r>
        <w:t>Military service (branch, rank, dates, MOS):</w:t>
      </w:r>
      <w:r w:rsidR="005D1E91">
        <w:t xml:space="preserve"> N/A</w:t>
      </w:r>
    </w:p>
    <w:p w14:paraId="4AE1E22F" w14:textId="77777777" w:rsidR="005D1E91" w:rsidRDefault="00BB5884" w:rsidP="009E2353">
      <w:r>
        <w:t>Occupation: (what, where when):</w:t>
      </w:r>
    </w:p>
    <w:p w14:paraId="2D68FA23" w14:textId="2F50D400" w:rsidR="005D1E91" w:rsidRDefault="005D1E91" w:rsidP="009E2353">
      <w:r>
        <w:t>Engineering Manager, Body Simultaneous Engineering</w:t>
      </w:r>
    </w:p>
    <w:p w14:paraId="14507358" w14:textId="60A32450" w:rsidR="005D1E91" w:rsidRDefault="005D1E91" w:rsidP="009E2353">
      <w:r>
        <w:t xml:space="preserve">Toyota Motor Engineering North America, Georgetown KY </w:t>
      </w:r>
    </w:p>
    <w:p w14:paraId="6DB504AD" w14:textId="388DDB9B" w:rsidR="005D1E91" w:rsidRDefault="005D1E91" w:rsidP="009E2353">
      <w:r>
        <w:t>1/2006-Present</w:t>
      </w:r>
    </w:p>
    <w:p w14:paraId="7E44D1C8" w14:textId="77777777" w:rsidR="005D1E91" w:rsidRDefault="005D1E91" w:rsidP="009E2353"/>
    <w:p w14:paraId="032679CF" w14:textId="352E9716" w:rsidR="00BB5884" w:rsidRDefault="00BB5884" w:rsidP="009E2353">
      <w:r>
        <w:t>Principal activities and interests other than livelihood:</w:t>
      </w:r>
    </w:p>
    <w:p w14:paraId="5766EF4C" w14:textId="71DF3623" w:rsidR="005D1E91" w:rsidRDefault="005D1E91" w:rsidP="009E2353">
      <w:r>
        <w:t>Gardening, Nature, Cooking, Sewing, Robotics (VEX), board and mobile games.</w:t>
      </w:r>
    </w:p>
    <w:p w14:paraId="6EC01754" w14:textId="5A4BF217" w:rsidR="00BB5884" w:rsidRDefault="00BB5884" w:rsidP="009E2353"/>
    <w:p w14:paraId="2E9350DF" w14:textId="3A1F2B7E" w:rsidR="00BB5884" w:rsidRDefault="00BB5884" w:rsidP="009E2353">
      <w:r>
        <w:t>Family:</w:t>
      </w:r>
      <w:r w:rsidR="005D1E91">
        <w:t xml:space="preserve"> Husband Phillip, 4 children, 2 dogs, 26 chickens, 6 ducks, 1 guinea pig.</w:t>
      </w:r>
    </w:p>
    <w:p w14:paraId="380EB2F6" w14:textId="26F45418" w:rsidR="00BB5884" w:rsidRDefault="00BB5884" w:rsidP="009E2353"/>
    <w:p w14:paraId="064AF690" w14:textId="5CDBFC07" w:rsidR="00BB5884" w:rsidRDefault="00BB5884" w:rsidP="009E2353">
      <w:r>
        <w:t>Spouse (1</w:t>
      </w:r>
      <w:r w:rsidRPr="00BB5884">
        <w:rPr>
          <w:vertAlign w:val="superscript"/>
        </w:rPr>
        <w:t>st</w:t>
      </w:r>
      <w:r>
        <w:t xml:space="preserve">): </w:t>
      </w:r>
      <w:r w:rsidR="005D1E91">
        <w:t xml:space="preserve"> Juan Carlos Martinez Cruz</w:t>
      </w:r>
    </w:p>
    <w:p w14:paraId="24349B13" w14:textId="1F4B45F0" w:rsidR="00BB5884" w:rsidRDefault="00BB5884" w:rsidP="009E2353">
      <w:r>
        <w:t>Date and place married:</w:t>
      </w:r>
      <w:r w:rsidR="005D1E91">
        <w:t>12/7/2006 Georgetown KY</w:t>
      </w:r>
    </w:p>
    <w:p w14:paraId="0AFCD4F1" w14:textId="755F68B8" w:rsidR="00BB5884" w:rsidRDefault="00BB5884" w:rsidP="009E2353">
      <w:r>
        <w:t>Date of birth:</w:t>
      </w:r>
      <w:r w:rsidR="005D1E91">
        <w:t xml:space="preserve"> 2/1/1985</w:t>
      </w:r>
    </w:p>
    <w:p w14:paraId="5D43DD84" w14:textId="592A568B" w:rsidR="00BB5884" w:rsidRDefault="00BB5884" w:rsidP="009E2353">
      <w:r>
        <w:t>Place of birth:</w:t>
      </w:r>
      <w:r w:rsidR="005D1E91">
        <w:t xml:space="preserve"> Jesus Carranza, Veracruz, Mexico</w:t>
      </w:r>
    </w:p>
    <w:p w14:paraId="4846F926" w14:textId="59383939" w:rsidR="005D1E91" w:rsidRDefault="005D1E91" w:rsidP="009E2353">
      <w:r>
        <w:t>Divorced (2011)</w:t>
      </w:r>
    </w:p>
    <w:p w14:paraId="2CC36C7C" w14:textId="60259228" w:rsidR="00BB5884" w:rsidRDefault="00BB5884" w:rsidP="009E2353"/>
    <w:p w14:paraId="1C6502D1" w14:textId="04C40801" w:rsidR="00BB5884" w:rsidRPr="00BB5884" w:rsidRDefault="00BB5884" w:rsidP="009E2353">
      <w:r>
        <w:t>Spouse (2</w:t>
      </w:r>
      <w:r w:rsidRPr="00BB5884">
        <w:rPr>
          <w:vertAlign w:val="superscript"/>
        </w:rPr>
        <w:t>nd</w:t>
      </w:r>
      <w:r>
        <w:t>):</w:t>
      </w:r>
      <w:r w:rsidR="005D1E91">
        <w:t xml:space="preserve"> Phillip Andrew Martin</w:t>
      </w:r>
    </w:p>
    <w:p w14:paraId="59C6950A" w14:textId="5F4D5948" w:rsidR="00BB5884" w:rsidRDefault="00BB5884" w:rsidP="00BB5884">
      <w:r>
        <w:t>Date and place married:</w:t>
      </w:r>
      <w:r w:rsidR="005D1E91">
        <w:t xml:space="preserve"> 1/17/2015, Georgetown KY</w:t>
      </w:r>
    </w:p>
    <w:p w14:paraId="325086B0" w14:textId="4FD1C915" w:rsidR="00BB5884" w:rsidRDefault="00BB5884" w:rsidP="00BB5884">
      <w:r>
        <w:t>Date of birth:</w:t>
      </w:r>
      <w:r w:rsidR="005D1E91">
        <w:t>4/1/1986</w:t>
      </w:r>
    </w:p>
    <w:p w14:paraId="564BD08C" w14:textId="4B677CE3" w:rsidR="00BB5884" w:rsidRDefault="00BB5884" w:rsidP="00BB5884">
      <w:r>
        <w:t>Place of birth:</w:t>
      </w:r>
      <w:r w:rsidR="005D1E91">
        <w:t xml:space="preserve"> Lexington, KY</w:t>
      </w:r>
    </w:p>
    <w:p w14:paraId="2E01D25D" w14:textId="16F018B9" w:rsidR="00BB5884" w:rsidRDefault="00BB5884" w:rsidP="00BB5884"/>
    <w:p w14:paraId="13F12A01" w14:textId="3C5E68EE" w:rsidR="00BB5884" w:rsidRDefault="00BB5884" w:rsidP="00BB5884">
      <w:r>
        <w:t>Children</w:t>
      </w:r>
      <w:r>
        <w:tab/>
      </w:r>
      <w:r>
        <w:tab/>
      </w:r>
      <w:r>
        <w:tab/>
      </w:r>
      <w:r>
        <w:tab/>
      </w:r>
      <w:r w:rsidR="00E36560">
        <w:tab/>
      </w:r>
      <w:r>
        <w:t>Date of Birth</w:t>
      </w:r>
      <w:r>
        <w:tab/>
      </w:r>
      <w:r>
        <w:tab/>
      </w:r>
      <w:r>
        <w:tab/>
        <w:t>Place of Birth</w:t>
      </w:r>
    </w:p>
    <w:p w14:paraId="7742EA85" w14:textId="24612189" w:rsidR="00BB5884" w:rsidRDefault="005D1E91" w:rsidP="00BB5884">
      <w:pPr>
        <w:pStyle w:val="ListParagraph"/>
        <w:numPr>
          <w:ilvl w:val="0"/>
          <w:numId w:val="2"/>
        </w:numPr>
      </w:pPr>
      <w:r>
        <w:t>Jaden Martin</w:t>
      </w:r>
      <w:r>
        <w:tab/>
      </w:r>
      <w:r>
        <w:tab/>
      </w:r>
      <w:r>
        <w:tab/>
      </w:r>
      <w:r w:rsidR="00E36560">
        <w:tab/>
      </w:r>
      <w:r>
        <w:t>4/7/2006</w:t>
      </w:r>
      <w:r>
        <w:tab/>
      </w:r>
      <w:r>
        <w:tab/>
      </w:r>
      <w:r>
        <w:tab/>
        <w:t>Hamilton, OH</w:t>
      </w:r>
    </w:p>
    <w:p w14:paraId="5DC56C61" w14:textId="4E110671" w:rsidR="005D1E91" w:rsidRDefault="005D1E91" w:rsidP="00BB5884">
      <w:pPr>
        <w:pStyle w:val="ListParagraph"/>
        <w:numPr>
          <w:ilvl w:val="0"/>
          <w:numId w:val="2"/>
        </w:numPr>
      </w:pPr>
      <w:r>
        <w:t>Adrianna Rebecca Cruz Brinkley</w:t>
      </w:r>
      <w:r>
        <w:tab/>
        <w:t>4/7/2007</w:t>
      </w:r>
      <w:r>
        <w:tab/>
      </w:r>
      <w:r>
        <w:tab/>
      </w:r>
      <w:r>
        <w:tab/>
        <w:t>Georgetown, KY</w:t>
      </w:r>
    </w:p>
    <w:p w14:paraId="7E30EB46" w14:textId="101F43FA" w:rsidR="00E36560" w:rsidRDefault="00E36560" w:rsidP="00BB5884">
      <w:pPr>
        <w:pStyle w:val="ListParagraph"/>
        <w:numPr>
          <w:ilvl w:val="0"/>
          <w:numId w:val="2"/>
        </w:numPr>
      </w:pPr>
      <w:r>
        <w:t>Mia Allison Cruz Brinkley</w:t>
      </w:r>
      <w:r>
        <w:tab/>
      </w:r>
      <w:r>
        <w:tab/>
        <w:t>11/3/2008</w:t>
      </w:r>
      <w:r>
        <w:tab/>
      </w:r>
      <w:r>
        <w:tab/>
      </w:r>
      <w:r>
        <w:tab/>
        <w:t>Georgetown, KY</w:t>
      </w:r>
    </w:p>
    <w:p w14:paraId="360866FD" w14:textId="5FEFDDDD" w:rsidR="00E36560" w:rsidRDefault="00E36560" w:rsidP="00BB5884">
      <w:pPr>
        <w:pStyle w:val="ListParagraph"/>
        <w:numPr>
          <w:ilvl w:val="0"/>
          <w:numId w:val="2"/>
        </w:numPr>
      </w:pPr>
      <w:r>
        <w:t>Thomas Brinkley Martin</w:t>
      </w:r>
      <w:r>
        <w:tab/>
      </w:r>
      <w:r>
        <w:tab/>
        <w:t>3/16/2018</w:t>
      </w:r>
      <w:r>
        <w:tab/>
      </w:r>
      <w:r>
        <w:tab/>
      </w:r>
      <w:r>
        <w:tab/>
        <w:t>Lexington, KY</w:t>
      </w:r>
    </w:p>
    <w:p w14:paraId="042E83C0" w14:textId="77777777" w:rsidR="00167C56" w:rsidRPr="00BB5884" w:rsidRDefault="00167C56" w:rsidP="009E2353"/>
    <w:p w14:paraId="07811241" w14:textId="77777777" w:rsidR="00167C56" w:rsidRPr="00BB5884" w:rsidRDefault="00167C56" w:rsidP="009E2353"/>
    <w:p w14:paraId="7DA5EF3F" w14:textId="77777777" w:rsidR="00167C56" w:rsidRPr="00BB5884" w:rsidRDefault="00167C56" w:rsidP="009E2353"/>
    <w:p w14:paraId="0EC35E88" w14:textId="77777777" w:rsidR="00167C56" w:rsidRPr="00BB5884" w:rsidRDefault="00167C56" w:rsidP="009E2353"/>
    <w:p w14:paraId="780E357C" w14:textId="77777777" w:rsidR="00167C56" w:rsidRPr="00BB5884" w:rsidRDefault="00167C56" w:rsidP="009E2353"/>
    <w:p w14:paraId="5426CB15" w14:textId="77777777" w:rsidR="00167C56" w:rsidRPr="00BB5884" w:rsidRDefault="00167C56" w:rsidP="009E2353"/>
    <w:p w14:paraId="6F49DA57" w14:textId="77777777" w:rsidR="00167C56" w:rsidRPr="00BB5884" w:rsidRDefault="00167C56" w:rsidP="009E2353"/>
    <w:p w14:paraId="7F4A2327" w14:textId="77777777" w:rsidR="00167C56" w:rsidRPr="00BB5884" w:rsidRDefault="00167C56" w:rsidP="009E2353"/>
    <w:p w14:paraId="5A339091" w14:textId="77777777" w:rsidR="00167C56" w:rsidRPr="00BB5884" w:rsidRDefault="00167C56" w:rsidP="009E2353"/>
    <w:p w14:paraId="073DFF31" w14:textId="77777777" w:rsidR="00167C56" w:rsidRPr="00BB5884" w:rsidRDefault="00167C56" w:rsidP="009E2353"/>
    <w:p w14:paraId="7073BF95" w14:textId="77777777" w:rsidR="00167C56" w:rsidRPr="00BB5884" w:rsidRDefault="00167C56" w:rsidP="009E2353"/>
    <w:sectPr w:rsidR="00167C56" w:rsidRPr="00BB5884" w:rsidSect="00167C5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88" w:right="1440" w:bottom="72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0FA21" w14:textId="77777777" w:rsidR="00F52CD1" w:rsidRDefault="00F52CD1">
      <w:r>
        <w:separator/>
      </w:r>
    </w:p>
  </w:endnote>
  <w:endnote w:type="continuationSeparator" w:id="0">
    <w:p w14:paraId="60AB9FB0" w14:textId="77777777" w:rsidR="00F52CD1" w:rsidRDefault="00F5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49859" w14:textId="77777777" w:rsidR="00A63979" w:rsidRPr="009C461D" w:rsidRDefault="00A63979" w:rsidP="009A44E1">
    <w:pPr>
      <w:pStyle w:val="Footer"/>
      <w:ind w:left="-720"/>
      <w:rPr>
        <w:rFonts w:ascii="Arial" w:hAnsi="Arial" w:cs="Arial"/>
        <w:sz w:val="16"/>
        <w:szCs w:val="16"/>
        <w:lang w:val="es-A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F9213" w14:textId="61DF4E13" w:rsidR="009A44E1" w:rsidRPr="009A44E1" w:rsidRDefault="009A44E1" w:rsidP="009A44E1">
    <w:pPr>
      <w:pStyle w:val="Footer"/>
      <w:ind w:left="-720"/>
      <w:rPr>
        <w:rFonts w:ascii="Arial" w:hAnsi="Arial" w:cs="Arial"/>
        <w:sz w:val="16"/>
        <w:szCs w:val="16"/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250E5" w14:textId="77777777" w:rsidR="00F52CD1" w:rsidRDefault="00F52CD1">
      <w:r>
        <w:separator/>
      </w:r>
    </w:p>
  </w:footnote>
  <w:footnote w:type="continuationSeparator" w:id="0">
    <w:p w14:paraId="3F283650" w14:textId="77777777" w:rsidR="00F52CD1" w:rsidRDefault="00F5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24B45" w14:textId="77777777" w:rsidR="00A63979" w:rsidRPr="00A7529E" w:rsidRDefault="00A63979" w:rsidP="009A44E1">
    <w:pPr>
      <w:spacing w:before="240" w:after="240" w:line="319" w:lineRule="atLeast"/>
      <w:ind w:left="-720"/>
      <w:rPr>
        <w:rFonts w:ascii="Tahoma" w:hAnsi="Tahoma" w:cs="Tahoma"/>
        <w:color w:val="333333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5C21" w14:textId="77777777" w:rsidR="009A44E1" w:rsidRPr="009A44E1" w:rsidRDefault="00813F65" w:rsidP="009A44E1">
    <w:pPr>
      <w:spacing w:before="240" w:after="240" w:line="319" w:lineRule="atLeast"/>
      <w:ind w:left="-720"/>
      <w:rPr>
        <w:rFonts w:ascii="Tahoma" w:hAnsi="Tahoma" w:cs="Tahoma"/>
        <w:color w:val="333333"/>
        <w:sz w:val="18"/>
        <w:szCs w:val="18"/>
      </w:rPr>
    </w:pPr>
    <w:r>
      <w:rPr>
        <w:rFonts w:ascii="Tahoma" w:hAnsi="Tahoma" w:cs="Tahoma"/>
        <w:noProof/>
        <w:color w:val="333333"/>
        <w:sz w:val="18"/>
        <w:szCs w:val="18"/>
      </w:rPr>
      <w:drawing>
        <wp:inline distT="0" distB="0" distL="0" distR="0" wp14:anchorId="4E03830A" wp14:editId="77C6EE25">
          <wp:extent cx="4457700" cy="10160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44577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EDE6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2B7682"/>
    <w:multiLevelType w:val="hybridMultilevel"/>
    <w:tmpl w:val="6B864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2MDYyMDK2NDI3NDFS0lEKTi0uzszPAykwqgUAvQ0S7CwAAAA="/>
  </w:docVars>
  <w:rsids>
    <w:rsidRoot w:val="00512667"/>
    <w:rsid w:val="000024E1"/>
    <w:rsid w:val="00010CBA"/>
    <w:rsid w:val="000165F5"/>
    <w:rsid w:val="00031E69"/>
    <w:rsid w:val="00033038"/>
    <w:rsid w:val="00037F06"/>
    <w:rsid w:val="0006008B"/>
    <w:rsid w:val="00075559"/>
    <w:rsid w:val="000757FA"/>
    <w:rsid w:val="00086C04"/>
    <w:rsid w:val="00087630"/>
    <w:rsid w:val="00090C22"/>
    <w:rsid w:val="000A6ECA"/>
    <w:rsid w:val="000C5885"/>
    <w:rsid w:val="000D00CE"/>
    <w:rsid w:val="000E00C2"/>
    <w:rsid w:val="000E26F5"/>
    <w:rsid w:val="000F31BF"/>
    <w:rsid w:val="00101714"/>
    <w:rsid w:val="00105B8F"/>
    <w:rsid w:val="00167C56"/>
    <w:rsid w:val="001722F6"/>
    <w:rsid w:val="00183526"/>
    <w:rsid w:val="001929AE"/>
    <w:rsid w:val="001B02C1"/>
    <w:rsid w:val="001B26E8"/>
    <w:rsid w:val="001E4179"/>
    <w:rsid w:val="001F27EA"/>
    <w:rsid w:val="00213D73"/>
    <w:rsid w:val="00222C32"/>
    <w:rsid w:val="00264E45"/>
    <w:rsid w:val="0028501E"/>
    <w:rsid w:val="002A6FD6"/>
    <w:rsid w:val="002B3CE8"/>
    <w:rsid w:val="002B68A0"/>
    <w:rsid w:val="002C00CF"/>
    <w:rsid w:val="002C1305"/>
    <w:rsid w:val="002E75F3"/>
    <w:rsid w:val="002F2924"/>
    <w:rsid w:val="00311FC7"/>
    <w:rsid w:val="003146CF"/>
    <w:rsid w:val="00314DCE"/>
    <w:rsid w:val="0031506E"/>
    <w:rsid w:val="00363CEC"/>
    <w:rsid w:val="00384E9C"/>
    <w:rsid w:val="003854D2"/>
    <w:rsid w:val="00385901"/>
    <w:rsid w:val="00395865"/>
    <w:rsid w:val="003A0082"/>
    <w:rsid w:val="003A5571"/>
    <w:rsid w:val="003D0106"/>
    <w:rsid w:val="003E3F59"/>
    <w:rsid w:val="003E4388"/>
    <w:rsid w:val="003E449C"/>
    <w:rsid w:val="00413027"/>
    <w:rsid w:val="00424445"/>
    <w:rsid w:val="00431D1C"/>
    <w:rsid w:val="00432514"/>
    <w:rsid w:val="00432C9D"/>
    <w:rsid w:val="00446E9C"/>
    <w:rsid w:val="00446EA7"/>
    <w:rsid w:val="0046235D"/>
    <w:rsid w:val="00485333"/>
    <w:rsid w:val="004B3DF8"/>
    <w:rsid w:val="004D1407"/>
    <w:rsid w:val="004E5299"/>
    <w:rsid w:val="004E58B6"/>
    <w:rsid w:val="004F7171"/>
    <w:rsid w:val="004F7C4D"/>
    <w:rsid w:val="00512667"/>
    <w:rsid w:val="005158C3"/>
    <w:rsid w:val="0052103E"/>
    <w:rsid w:val="0052351C"/>
    <w:rsid w:val="005248CD"/>
    <w:rsid w:val="00534850"/>
    <w:rsid w:val="005450B4"/>
    <w:rsid w:val="00560191"/>
    <w:rsid w:val="005734BC"/>
    <w:rsid w:val="00586096"/>
    <w:rsid w:val="005A5BA4"/>
    <w:rsid w:val="005D0117"/>
    <w:rsid w:val="005D0A9B"/>
    <w:rsid w:val="005D1E91"/>
    <w:rsid w:val="005D6D47"/>
    <w:rsid w:val="005F2AD1"/>
    <w:rsid w:val="00605A5B"/>
    <w:rsid w:val="0069207D"/>
    <w:rsid w:val="00697EAE"/>
    <w:rsid w:val="006A4D0A"/>
    <w:rsid w:val="006C4499"/>
    <w:rsid w:val="006C4A63"/>
    <w:rsid w:val="006D639A"/>
    <w:rsid w:val="006D7779"/>
    <w:rsid w:val="006F254C"/>
    <w:rsid w:val="007249ED"/>
    <w:rsid w:val="00725585"/>
    <w:rsid w:val="007763F8"/>
    <w:rsid w:val="00776463"/>
    <w:rsid w:val="0078662E"/>
    <w:rsid w:val="007B1008"/>
    <w:rsid w:val="007B125F"/>
    <w:rsid w:val="007C20FF"/>
    <w:rsid w:val="007E365B"/>
    <w:rsid w:val="007F25C7"/>
    <w:rsid w:val="00803486"/>
    <w:rsid w:val="008060AA"/>
    <w:rsid w:val="00813B9E"/>
    <w:rsid w:val="00813F65"/>
    <w:rsid w:val="0081481F"/>
    <w:rsid w:val="00843501"/>
    <w:rsid w:val="00852246"/>
    <w:rsid w:val="00854627"/>
    <w:rsid w:val="00891B3F"/>
    <w:rsid w:val="008C44E6"/>
    <w:rsid w:val="008D5BCA"/>
    <w:rsid w:val="00903D5D"/>
    <w:rsid w:val="009237BA"/>
    <w:rsid w:val="00925F54"/>
    <w:rsid w:val="00941F71"/>
    <w:rsid w:val="00942F1E"/>
    <w:rsid w:val="00953D25"/>
    <w:rsid w:val="00960B4A"/>
    <w:rsid w:val="00961CA2"/>
    <w:rsid w:val="009648C4"/>
    <w:rsid w:val="00984C28"/>
    <w:rsid w:val="0099280E"/>
    <w:rsid w:val="00992EF8"/>
    <w:rsid w:val="009933F3"/>
    <w:rsid w:val="009A093D"/>
    <w:rsid w:val="009A44E1"/>
    <w:rsid w:val="009B5483"/>
    <w:rsid w:val="009C461D"/>
    <w:rsid w:val="009D6E7B"/>
    <w:rsid w:val="009E2353"/>
    <w:rsid w:val="009E271D"/>
    <w:rsid w:val="00A04E2D"/>
    <w:rsid w:val="00A17F85"/>
    <w:rsid w:val="00A263BD"/>
    <w:rsid w:val="00A40235"/>
    <w:rsid w:val="00A4062D"/>
    <w:rsid w:val="00A42CA7"/>
    <w:rsid w:val="00A46CAD"/>
    <w:rsid w:val="00A54C57"/>
    <w:rsid w:val="00A63979"/>
    <w:rsid w:val="00A7529E"/>
    <w:rsid w:val="00A80C00"/>
    <w:rsid w:val="00A810E8"/>
    <w:rsid w:val="00AA3C8D"/>
    <w:rsid w:val="00AA6EDB"/>
    <w:rsid w:val="00AA793F"/>
    <w:rsid w:val="00AC3659"/>
    <w:rsid w:val="00AC4AAB"/>
    <w:rsid w:val="00AE6307"/>
    <w:rsid w:val="00AF15BF"/>
    <w:rsid w:val="00B004F2"/>
    <w:rsid w:val="00B00C37"/>
    <w:rsid w:val="00B04308"/>
    <w:rsid w:val="00B06336"/>
    <w:rsid w:val="00B34EBE"/>
    <w:rsid w:val="00B5590A"/>
    <w:rsid w:val="00B61379"/>
    <w:rsid w:val="00B61822"/>
    <w:rsid w:val="00B86680"/>
    <w:rsid w:val="00BA6CEB"/>
    <w:rsid w:val="00BB5884"/>
    <w:rsid w:val="00BD15C0"/>
    <w:rsid w:val="00BF0DC1"/>
    <w:rsid w:val="00C10B20"/>
    <w:rsid w:val="00C20257"/>
    <w:rsid w:val="00C24D21"/>
    <w:rsid w:val="00C27A18"/>
    <w:rsid w:val="00C32366"/>
    <w:rsid w:val="00C343AA"/>
    <w:rsid w:val="00C35D2A"/>
    <w:rsid w:val="00C401EA"/>
    <w:rsid w:val="00C46C28"/>
    <w:rsid w:val="00C93F71"/>
    <w:rsid w:val="00C9459A"/>
    <w:rsid w:val="00C978F4"/>
    <w:rsid w:val="00CB144B"/>
    <w:rsid w:val="00CB2407"/>
    <w:rsid w:val="00CB3E16"/>
    <w:rsid w:val="00CB4F0E"/>
    <w:rsid w:val="00CE1697"/>
    <w:rsid w:val="00D24F59"/>
    <w:rsid w:val="00D33F93"/>
    <w:rsid w:val="00D37C53"/>
    <w:rsid w:val="00D64C82"/>
    <w:rsid w:val="00D7096A"/>
    <w:rsid w:val="00D83C36"/>
    <w:rsid w:val="00D9650B"/>
    <w:rsid w:val="00DB6AB3"/>
    <w:rsid w:val="00DC3AF0"/>
    <w:rsid w:val="00DE2BC3"/>
    <w:rsid w:val="00DE75FB"/>
    <w:rsid w:val="00DE7E2F"/>
    <w:rsid w:val="00DF2BB7"/>
    <w:rsid w:val="00E11096"/>
    <w:rsid w:val="00E17EDF"/>
    <w:rsid w:val="00E20C99"/>
    <w:rsid w:val="00E36560"/>
    <w:rsid w:val="00E4478F"/>
    <w:rsid w:val="00E5009B"/>
    <w:rsid w:val="00E53D57"/>
    <w:rsid w:val="00E62F5B"/>
    <w:rsid w:val="00E768D5"/>
    <w:rsid w:val="00E90D0F"/>
    <w:rsid w:val="00E958FF"/>
    <w:rsid w:val="00EB1759"/>
    <w:rsid w:val="00EB726B"/>
    <w:rsid w:val="00EE0AC6"/>
    <w:rsid w:val="00F0517A"/>
    <w:rsid w:val="00F23FA8"/>
    <w:rsid w:val="00F3766E"/>
    <w:rsid w:val="00F4265C"/>
    <w:rsid w:val="00F52CD1"/>
    <w:rsid w:val="00F83F8C"/>
    <w:rsid w:val="00F85250"/>
    <w:rsid w:val="00F9050B"/>
    <w:rsid w:val="00F97FF2"/>
    <w:rsid w:val="00FB5B06"/>
    <w:rsid w:val="00FC2FC9"/>
    <w:rsid w:val="00FE715C"/>
    <w:rsid w:val="00FE73D8"/>
    <w:rsid w:val="00FF3800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D50DE58"/>
  <w15:chartTrackingRefBased/>
  <w15:docId w15:val="{3F51B909-9D9A-E448-869D-DBB1A346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0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6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697"/>
    <w:pPr>
      <w:tabs>
        <w:tab w:val="center" w:pos="4320"/>
        <w:tab w:val="right" w:pos="8640"/>
      </w:tabs>
    </w:pPr>
  </w:style>
  <w:style w:type="character" w:styleId="Hyperlink">
    <w:name w:val="Hyperlink"/>
    <w:rsid w:val="00CE1697"/>
    <w:rPr>
      <w:color w:val="0000FF"/>
      <w:u w:val="single"/>
    </w:rPr>
  </w:style>
  <w:style w:type="paragraph" w:styleId="NormalWeb">
    <w:name w:val="Normal (Web)"/>
    <w:basedOn w:val="Normal"/>
    <w:rsid w:val="00E5009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7529E"/>
    <w:rPr>
      <w:b/>
      <w:bCs/>
    </w:rPr>
  </w:style>
  <w:style w:type="paragraph" w:styleId="BalloonText">
    <w:name w:val="Balloon Text"/>
    <w:basedOn w:val="Normal"/>
    <w:link w:val="BalloonTextChar"/>
    <w:rsid w:val="00A75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52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orange\Application%20Data\Microsoft\Templates\Department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A416-953F-4FBE-8274-32DB14F7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Letter Head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Linda Sargent Wood</vt:lpstr>
    </vt:vector>
  </TitlesOfParts>
  <Company>Arizona State University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 Sargent Wood</dc:title>
  <dc:subject/>
  <dc:creator>Department of History</dc:creator>
  <cp:keywords/>
  <cp:lastModifiedBy>sara ramos</cp:lastModifiedBy>
  <cp:revision>2</cp:revision>
  <cp:lastPrinted>2017-06-06T17:33:00Z</cp:lastPrinted>
  <dcterms:created xsi:type="dcterms:W3CDTF">2020-11-09T05:43:00Z</dcterms:created>
  <dcterms:modified xsi:type="dcterms:W3CDTF">2020-11-09T05:43:00Z</dcterms:modified>
</cp:coreProperties>
</file>